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D3" w:rsidRDefault="00B470EF" w:rsidP="007236D3">
      <w:pPr>
        <w:spacing w:after="0"/>
        <w:ind w:left="-709"/>
        <w:jc w:val="both"/>
      </w:pPr>
      <w:r w:rsidRPr="00B470EF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it-IT"/>
        </w:rPr>
        <w:pict>
          <v:group id="Gruppo 12" o:spid="_x0000_s1026" style="position:absolute;left:0;text-align:left;margin-left:-36.85pt;margin-top:-42.55pt;width:596.55pt;height:187pt;z-index:251663360;mso-height-relative:margin" coordsize="75764,27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gooor9UPxc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pxsrgFFFFS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Concorsi di architettura - Rendering Esterni, Rendering Interni e ..." style="position:absolute;width:75764;height:276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lRbLEAAAA3QAAAA8AAABkcnMvZG93bnJldi54bWxET0trwkAQvgv+h2WEXqRuTFFqmo2EQiEU&#10;BF8Hj0N2mgSzs2F3q/HfdwuF3ubje06+HU0vbuR8Z1nBcpGAIK6t7rhRcD59PL+C8AFZY2+ZFDzI&#10;w7aYTnLMtL3zgW7H0IgYwj5DBW0IQyalr1sy6Bd2II7cl3UGQ4SukdrhPYabXqZJspYGO44NLQ70&#10;3lJ9PX4bBWbVubJMPy9zR9Xu8eKq/W5TKfU0G8s3EIHG8C/+c1c6zk/SNfx+E0+Q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lRbLEAAAA3QAAAA8AAAAAAAAAAAAAAAAA&#10;nwIAAGRycy9kb3ducmV2LnhtbFBLBQYAAAAABAAEAPcAAACQAwAAAAA=&#10;">
              <v:imagedata r:id="rId7" o:title="Concorsi di architettura - Rendering Esterni, Rendering Interni e "/>
              <v:path arrowok="t"/>
            </v:shape>
            <v:rect id="Rettangolo 4" o:spid="_x0000_s1028" style="position:absolute;top:3206;width:50228;height:6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<v:textbox>
                <w:txbxContent>
                  <w:p w:rsidR="006A3DE7" w:rsidRPr="0048736C" w:rsidRDefault="006A3DE7" w:rsidP="0048736C">
                    <w:pPr>
                      <w:pStyle w:val="NormaleWeb"/>
                      <w:spacing w:before="0" w:beforeAutospacing="0" w:after="0" w:afterAutospacing="0"/>
                      <w:jc w:val="center"/>
                      <w:rPr>
                        <w:sz w:val="20"/>
                      </w:rPr>
                    </w:pPr>
                    <w:r w:rsidRPr="0048736C">
                      <w:rPr>
                        <w:rFonts w:asciiTheme="minorHAnsi" w:hAnsi="Calibri" w:cstheme="minorBidi"/>
                        <w:b/>
                        <w:bCs/>
                        <w:color w:val="FFA260"/>
                        <w:kern w:val="24"/>
                        <w:sz w:val="72"/>
                        <w:szCs w:val="108"/>
                      </w:rPr>
                      <w:t>Grafica 3D e Render</w:t>
                    </w:r>
                  </w:p>
                </w:txbxContent>
              </v:textbox>
            </v:rect>
            <v:shape id="Immagine 7" o:spid="_x0000_s1029" type="#_x0000_t75" style="position:absolute;left:60445;top:1306;width:12707;height:118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IKGfDAAAA2wAAAA8AAABkcnMvZG93bnJldi54bWxET01rwkAQvRf6H5YpeKubiBaNrpIKKS3Y&#10;Q616HrJjErs7G7Krxn/fFQq9zeN9zmLVWyMu1PnGsYJ0mIAgLp1uuFKw+y6epyB8QNZoHJOCG3lY&#10;LR8fFphpd+UvumxDJWII+wwV1CG0mZS+rMmiH7qWOHJH11kMEXaV1B1eY7g1cpQkL9Jiw7GhxpbW&#10;NZU/27NVMK7y/duHP5nX6XlXFpNZsTl8GqUGT30+BxGoD//iP/e7jvNTuP8SD5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goZ8MAAADbAAAADwAAAAAAAAAAAAAAAACf&#10;AgAAZHJzL2Rvd25yZXYueG1sUEsFBgAAAAAEAAQA9wAAAI8DAAAAAA==&#10;">
              <v:imagedata r:id="rId8" o:title="" chromakey="white"/>
              <v:path arrowok="t"/>
            </v:shape>
            <w10:wrap type="topAndBottom"/>
          </v:group>
        </w:pict>
      </w:r>
    </w:p>
    <w:p w:rsidR="002B0C80" w:rsidRPr="00BD38CA" w:rsidRDefault="002B0C80" w:rsidP="002B0C80">
      <w:pPr>
        <w:pStyle w:val="Titolo1"/>
        <w:spacing w:before="0" w:after="144" w:line="267" w:lineRule="atLeast"/>
        <w:ind w:right="964"/>
        <w:jc w:val="both"/>
        <w:textAlignment w:val="baseline"/>
        <w:rPr>
          <w:rFonts w:cs="Arial"/>
          <w:sz w:val="20"/>
          <w:szCs w:val="20"/>
        </w:rPr>
        <w:sectPr w:rsidR="002B0C80" w:rsidRPr="00BD38CA" w:rsidSect="00242E7F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-851" w:right="0" w:bottom="567" w:left="737" w:header="567" w:footer="280" w:gutter="0"/>
          <w:cols w:space="720"/>
        </w:sectPr>
      </w:pPr>
    </w:p>
    <w:p w:rsidR="00F47E20" w:rsidRPr="006A3DE7" w:rsidRDefault="00E07B5D" w:rsidP="006A3DE7">
      <w:pPr>
        <w:shd w:val="clear" w:color="auto" w:fill="FFFFFF"/>
        <w:spacing w:after="0"/>
        <w:ind w:right="-20"/>
        <w:jc w:val="center"/>
        <w:rPr>
          <w:rFonts w:eastAsia="Times New Roman" w:cstheme="minorHAnsi"/>
          <w:sz w:val="24"/>
          <w:szCs w:val="20"/>
          <w:lang w:eastAsia="it-IT"/>
        </w:rPr>
      </w:pPr>
      <w:r w:rsidRPr="006A3DE7">
        <w:rPr>
          <w:rFonts w:eastAsia="Times New Roman" w:cstheme="minorHAnsi"/>
          <w:sz w:val="24"/>
          <w:szCs w:val="20"/>
          <w:lang w:eastAsia="it-IT"/>
        </w:rPr>
        <w:lastRenderedPageBreak/>
        <w:t xml:space="preserve">La </w:t>
      </w:r>
      <w:r w:rsidRPr="006A3DE7">
        <w:rPr>
          <w:rFonts w:eastAsia="Times New Roman" w:cstheme="minorHAnsi"/>
          <w:b/>
          <w:sz w:val="24"/>
          <w:szCs w:val="20"/>
          <w:lang w:eastAsia="it-IT"/>
        </w:rPr>
        <w:t>Scuola Edile Grossetana</w:t>
      </w:r>
      <w:r w:rsidRPr="006A3DE7">
        <w:rPr>
          <w:rFonts w:eastAsia="Times New Roman" w:cstheme="minorHAnsi"/>
          <w:sz w:val="24"/>
          <w:szCs w:val="20"/>
          <w:lang w:eastAsia="it-IT"/>
        </w:rPr>
        <w:t xml:space="preserve"> in collaborazione </w:t>
      </w:r>
      <w:r w:rsidR="00A42ADE" w:rsidRPr="006A3DE7">
        <w:rPr>
          <w:rFonts w:eastAsia="Times New Roman" w:cstheme="minorHAnsi"/>
          <w:b/>
          <w:sz w:val="24"/>
          <w:szCs w:val="20"/>
          <w:lang w:eastAsia="it-IT"/>
        </w:rPr>
        <w:t>l’Ordine degli Architetti P.P.C. della Provincia di Grosseto</w:t>
      </w:r>
      <w:r w:rsidR="00C8733D" w:rsidRPr="006A3DE7">
        <w:rPr>
          <w:rFonts w:eastAsia="Times New Roman" w:cstheme="minorHAnsi"/>
          <w:sz w:val="24"/>
          <w:szCs w:val="20"/>
          <w:lang w:eastAsia="it-IT"/>
        </w:rPr>
        <w:t xml:space="preserve">organizza </w:t>
      </w:r>
      <w:r w:rsidR="007D48C4" w:rsidRPr="006A3DE7">
        <w:rPr>
          <w:rFonts w:eastAsia="Times New Roman" w:cstheme="minorHAnsi"/>
          <w:sz w:val="24"/>
          <w:szCs w:val="20"/>
          <w:lang w:eastAsia="it-IT"/>
        </w:rPr>
        <w:t>il</w:t>
      </w:r>
    </w:p>
    <w:p w:rsidR="00F95492" w:rsidRPr="00F47E20" w:rsidRDefault="00E07B5D" w:rsidP="006A3DE7">
      <w:pPr>
        <w:shd w:val="clear" w:color="auto" w:fill="FFFFFF"/>
        <w:spacing w:after="0"/>
        <w:ind w:right="-2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6A3DE7">
        <w:rPr>
          <w:rFonts w:eastAsia="Times New Roman" w:cstheme="minorHAnsi"/>
          <w:b/>
          <w:sz w:val="24"/>
          <w:szCs w:val="20"/>
          <w:u w:val="single"/>
          <w:lang w:eastAsia="it-IT"/>
        </w:rPr>
        <w:t xml:space="preserve">CORSO </w:t>
      </w:r>
      <w:r w:rsidR="00103ECD" w:rsidRPr="006A3DE7">
        <w:rPr>
          <w:rFonts w:eastAsia="Times New Roman" w:cstheme="minorHAnsi"/>
          <w:b/>
          <w:sz w:val="24"/>
          <w:szCs w:val="20"/>
          <w:u w:val="single"/>
          <w:lang w:eastAsia="it-IT"/>
        </w:rPr>
        <w:t>di GRAFICA 3D E RENDER</w:t>
      </w:r>
    </w:p>
    <w:p w:rsidR="00CD1EFA" w:rsidRPr="006A3DE7" w:rsidRDefault="00103ECD" w:rsidP="006A3DE7">
      <w:pPr>
        <w:spacing w:after="0"/>
        <w:jc w:val="both"/>
        <w:rPr>
          <w:rFonts w:ascii="Arial" w:eastAsia="StylusBT" w:hAnsi="Arial" w:cs="StylusBT"/>
          <w:sz w:val="18"/>
          <w:szCs w:val="18"/>
        </w:rPr>
      </w:pPr>
      <w:r>
        <w:rPr>
          <w:bCs/>
        </w:rPr>
        <w:t xml:space="preserve">Il corso Grafica 3D </w:t>
      </w:r>
      <w:r w:rsidRPr="00255192">
        <w:rPr>
          <w:bCs/>
        </w:rPr>
        <w:t xml:space="preserve"> si rivolge a tutti quei professionisti che hanno necessità di acquisire le conoscenze per realizzare modelli tridimensionali e rendering in ambito edile, in modo da </w:t>
      </w:r>
      <w:r w:rsidR="0035077F" w:rsidRPr="00255192">
        <w:rPr>
          <w:bCs/>
        </w:rPr>
        <w:t>ottenere</w:t>
      </w:r>
      <w:r w:rsidRPr="00255192">
        <w:rPr>
          <w:bCs/>
        </w:rPr>
        <w:t xml:space="preserve"> delle viste fotorealistiche da sottoporre al cliente finale e/o per ottenere dei fotoinserimenti da allegare alle pratiche ove richiest</w:t>
      </w:r>
      <w:r>
        <w:rPr>
          <w:bCs/>
        </w:rPr>
        <w:t>o dalle amministrazioni locali.</w:t>
      </w:r>
    </w:p>
    <w:p w:rsidR="006A3DE7" w:rsidRPr="00255192" w:rsidRDefault="006A3DE7" w:rsidP="006A3DE7">
      <w:pPr>
        <w:spacing w:after="0"/>
        <w:jc w:val="both"/>
        <w:rPr>
          <w:bCs/>
        </w:rPr>
      </w:pPr>
      <w:r w:rsidRPr="00255192">
        <w:rPr>
          <w:bCs/>
        </w:rPr>
        <w:t>Il corso avrà una durata di 40 ore e i software utilizzati durante le lezioni saranno i seguenti: AUTOCAD – 3D studio MAX, VRAY, PHOTOSHOP.</w:t>
      </w:r>
    </w:p>
    <w:p w:rsidR="006A3DE7" w:rsidRDefault="006A3DE7" w:rsidP="006A3DE7">
      <w:pPr>
        <w:spacing w:after="0"/>
        <w:jc w:val="both"/>
        <w:rPr>
          <w:lang w:eastAsia="it-IT"/>
        </w:rPr>
      </w:pPr>
      <w:r w:rsidRPr="00255192">
        <w:rPr>
          <w:lang w:eastAsia="it-IT"/>
        </w:rPr>
        <w:t xml:space="preserve">Gli obiettivi del </w:t>
      </w:r>
      <w:r>
        <w:rPr>
          <w:lang w:eastAsia="it-IT"/>
        </w:rPr>
        <w:t>corso</w:t>
      </w:r>
      <w:r w:rsidRPr="00255192">
        <w:rPr>
          <w:lang w:eastAsia="it-IT"/>
        </w:rPr>
        <w:t xml:space="preserve"> sono la trasmissione di competenze per diventare </w:t>
      </w:r>
      <w:r>
        <w:rPr>
          <w:lang w:eastAsia="it-IT"/>
        </w:rPr>
        <w:t>un professionista esperto</w:t>
      </w:r>
      <w:r w:rsidRPr="00255192">
        <w:rPr>
          <w:lang w:eastAsia="it-IT"/>
        </w:rPr>
        <w:t xml:space="preserve"> in progettazione e modellazione 2D/3D, una figura professionale di tipo tecnico con approfondite conoscenze di grafica digitale. </w:t>
      </w:r>
    </w:p>
    <w:p w:rsidR="00E07B5D" w:rsidRPr="006A3DE7" w:rsidRDefault="00E07B5D" w:rsidP="006A3DE7">
      <w:pPr>
        <w:shd w:val="clear" w:color="auto" w:fill="FFFFFF"/>
        <w:spacing w:after="0" w:line="240" w:lineRule="auto"/>
        <w:ind w:right="348"/>
        <w:jc w:val="both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Certificazione</w:t>
      </w:r>
    </w:p>
    <w:p w:rsidR="00E07B5D" w:rsidRPr="006A3DE7" w:rsidRDefault="00E07B5D" w:rsidP="006A3DE7">
      <w:pPr>
        <w:shd w:val="clear" w:color="auto" w:fill="FFFFFF"/>
        <w:spacing w:after="0" w:line="240" w:lineRule="auto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 xml:space="preserve">Attestato di frequenza </w:t>
      </w:r>
    </w:p>
    <w:p w:rsidR="002F32F6" w:rsidRPr="006A3DE7" w:rsidRDefault="002F32F6" w:rsidP="006A3DE7">
      <w:pPr>
        <w:spacing w:after="0" w:line="240" w:lineRule="auto"/>
        <w:ind w:right="348"/>
        <w:jc w:val="both"/>
        <w:rPr>
          <w:rFonts w:cstheme="minorHAnsi"/>
          <w:szCs w:val="20"/>
        </w:rPr>
      </w:pPr>
      <w:r w:rsidRPr="006A3DE7">
        <w:rPr>
          <w:rFonts w:cstheme="minorHAnsi"/>
          <w:szCs w:val="20"/>
        </w:rPr>
        <w:t>E' previsto il riconoscimento d</w:t>
      </w:r>
      <w:r w:rsidR="00DF230A" w:rsidRPr="006A3DE7">
        <w:rPr>
          <w:rFonts w:cstheme="minorHAnsi"/>
          <w:szCs w:val="20"/>
        </w:rPr>
        <w:t xml:space="preserve">i </w:t>
      </w:r>
      <w:r w:rsidRPr="006A3DE7">
        <w:rPr>
          <w:rFonts w:cstheme="minorHAnsi"/>
          <w:szCs w:val="20"/>
        </w:rPr>
        <w:t>Crediti Formativi Professionali</w:t>
      </w:r>
    </w:p>
    <w:p w:rsidR="00E07B5D" w:rsidRPr="006A3DE7" w:rsidRDefault="00E07B5D" w:rsidP="006A3DE7">
      <w:pPr>
        <w:shd w:val="clear" w:color="auto" w:fill="FFFFFF"/>
        <w:spacing w:after="0" w:line="240" w:lineRule="atLeast"/>
        <w:ind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Durata</w:t>
      </w:r>
    </w:p>
    <w:p w:rsidR="00E07B5D" w:rsidRPr="006A3DE7" w:rsidRDefault="006A3DE7" w:rsidP="006A3DE7">
      <w:pPr>
        <w:shd w:val="clear" w:color="auto" w:fill="FFFFFF"/>
        <w:spacing w:after="0" w:line="240" w:lineRule="auto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>40</w:t>
      </w:r>
      <w:r w:rsidR="00E07B5D" w:rsidRPr="006A3DE7">
        <w:rPr>
          <w:rFonts w:eastAsia="Times New Roman" w:cstheme="minorHAnsi"/>
          <w:szCs w:val="20"/>
          <w:lang w:eastAsia="it-IT"/>
        </w:rPr>
        <w:t xml:space="preserve"> ore</w:t>
      </w:r>
    </w:p>
    <w:p w:rsidR="00F627F6" w:rsidRPr="006A3DE7" w:rsidRDefault="00F627F6" w:rsidP="006A3DE7">
      <w:pPr>
        <w:shd w:val="clear" w:color="auto" w:fill="FFFFFF"/>
        <w:spacing w:after="0" w:line="240" w:lineRule="atLeast"/>
        <w:ind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t>Inizio corso</w:t>
      </w:r>
    </w:p>
    <w:p w:rsidR="00765525" w:rsidRPr="006A3DE7" w:rsidRDefault="005B7E4C" w:rsidP="006A3DE7">
      <w:pPr>
        <w:shd w:val="clear" w:color="auto" w:fill="FFFFFF"/>
        <w:spacing w:after="0" w:line="240" w:lineRule="auto"/>
        <w:ind w:right="348"/>
        <w:jc w:val="both"/>
        <w:rPr>
          <w:rFonts w:eastAsia="Times New Roman" w:cstheme="minorHAnsi"/>
          <w:szCs w:val="20"/>
          <w:lang w:eastAsia="it-IT"/>
        </w:rPr>
      </w:pPr>
      <w:r w:rsidRPr="006A3DE7">
        <w:rPr>
          <w:rFonts w:eastAsia="Times New Roman" w:cstheme="minorHAnsi"/>
          <w:szCs w:val="20"/>
          <w:lang w:eastAsia="it-IT"/>
        </w:rPr>
        <w:t>Successivamente alla</w:t>
      </w:r>
      <w:r w:rsidR="00765525" w:rsidRPr="006A3DE7">
        <w:rPr>
          <w:rFonts w:eastAsia="Times New Roman" w:cstheme="minorHAnsi"/>
          <w:szCs w:val="20"/>
          <w:lang w:eastAsia="it-IT"/>
        </w:rPr>
        <w:t xml:space="preserve"> pubblicazione delle graduatorie di ammissibilità dei voucher da parte della Regione Toscana</w:t>
      </w:r>
    </w:p>
    <w:p w:rsidR="00E07B5D" w:rsidRPr="006A3DE7" w:rsidRDefault="00E07B5D" w:rsidP="00BD38CA">
      <w:pPr>
        <w:shd w:val="clear" w:color="auto" w:fill="FFFFFF"/>
        <w:spacing w:after="0" w:line="240" w:lineRule="atLeast"/>
        <w:ind w:left="-284" w:right="348"/>
        <w:jc w:val="both"/>
        <w:outlineLvl w:val="1"/>
        <w:rPr>
          <w:rFonts w:eastAsia="Times New Roman" w:cstheme="minorHAnsi"/>
          <w:b/>
          <w:bCs/>
          <w:color w:val="FF0000"/>
          <w:szCs w:val="20"/>
          <w:lang w:eastAsia="it-IT"/>
        </w:rPr>
      </w:pPr>
      <w:r w:rsidRPr="006A3DE7">
        <w:rPr>
          <w:rFonts w:eastAsia="Times New Roman" w:cstheme="minorHAnsi"/>
          <w:b/>
          <w:bCs/>
          <w:color w:val="FF0000"/>
          <w:szCs w:val="20"/>
          <w:lang w:eastAsia="it-IT"/>
        </w:rPr>
        <w:lastRenderedPageBreak/>
        <w:t>Contenuti didattici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Passaggio dal disegnio bidimensionale a quello tridimensionale.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Muoversi nello spazio tridimensionale e gestione del disegno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Creazione di modelli 3D realistici del progetto utilizzando una combinazione di strumenti per la modellazione di solidi, superfici e mesh, estrusioni, sweep, rivoluzione e operazioni booleane.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Principi base del software 3Ds Max e Vray e delle rispettive interfaccie utente.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Esportazione ed importazione del modello 3D da autocad a 3Ds MAX.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Assegnazione di materiali e luci fotorealistiche.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Ottimizzazione della scena da renderizzare tramite il corretto uso della macchina fotografica virtuale.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Trovare la prospettiva corretta per realizzare i foto inserimenti (photo match)</w:t>
      </w:r>
    </w:p>
    <w:p w:rsidR="006A3DE7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Importazione delle viste 3d (rendering) in Photoshop per le correzioni finali (luminosità, contrasto, bilanciamento colore)</w:t>
      </w:r>
    </w:p>
    <w:p w:rsidR="006A3DE7" w:rsidRPr="006A3DE7" w:rsidRDefault="00073DE0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eastAsia="Times New Roman" w:cstheme="minorHAnsi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Aggiunta</w:t>
      </w:r>
      <w:r w:rsidR="006A3DE7" w:rsidRPr="006A3DE7">
        <w:rPr>
          <w:rFonts w:eastAsia="Times New Roman" w:cstheme="minorHAnsi"/>
          <w:color w:val="000000"/>
          <w:szCs w:val="20"/>
          <w:lang w:eastAsia="it-IT"/>
        </w:rPr>
        <w:t xml:space="preserve"> di sfondi e oggetti architettonici di arredo (alberi, persone, arredo urbano, effetti visivi)</w:t>
      </w:r>
    </w:p>
    <w:p w:rsidR="00147BAC" w:rsidRPr="006A3DE7" w:rsidRDefault="006A3DE7" w:rsidP="006A3DE7">
      <w:pPr>
        <w:pStyle w:val="Paragrafoelenco"/>
        <w:numPr>
          <w:ilvl w:val="0"/>
          <w:numId w:val="25"/>
        </w:numPr>
        <w:tabs>
          <w:tab w:val="left" w:pos="10065"/>
        </w:tabs>
        <w:spacing w:after="0"/>
        <w:ind w:left="-142" w:right="348" w:hanging="142"/>
        <w:rPr>
          <w:rFonts w:ascii="Arial" w:eastAsia="Times New Roman" w:hAnsi="Arial" w:cs="Arial"/>
          <w:color w:val="000000"/>
          <w:szCs w:val="20"/>
          <w:lang w:eastAsia="it-IT"/>
        </w:rPr>
      </w:pPr>
      <w:r w:rsidRPr="006A3DE7">
        <w:rPr>
          <w:rFonts w:eastAsia="Times New Roman" w:cstheme="minorHAnsi"/>
          <w:color w:val="000000"/>
          <w:szCs w:val="20"/>
          <w:lang w:eastAsia="it-IT"/>
        </w:rPr>
        <w:t>Aggiustamenti finali per ottenere i fotoinserimenti</w:t>
      </w:r>
    </w:p>
    <w:p w:rsidR="006A3DE7" w:rsidRDefault="006A3DE7" w:rsidP="006A3DE7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</w:pPr>
    </w:p>
    <w:p w:rsidR="006A3DE7" w:rsidRDefault="006A3DE7" w:rsidP="006A3DE7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</w:pPr>
    </w:p>
    <w:p w:rsidR="006A3DE7" w:rsidRPr="006A3DE7" w:rsidRDefault="006A3DE7" w:rsidP="006A3DE7">
      <w:pPr>
        <w:tabs>
          <w:tab w:val="left" w:pos="10065"/>
        </w:tabs>
        <w:spacing w:after="0"/>
        <w:ind w:right="348"/>
        <w:rPr>
          <w:rFonts w:ascii="Arial" w:eastAsia="Times New Roman" w:hAnsi="Arial" w:cs="Arial"/>
          <w:color w:val="000000"/>
          <w:szCs w:val="20"/>
          <w:lang w:eastAsia="it-IT"/>
        </w:rPr>
        <w:sectPr w:rsidR="006A3DE7" w:rsidRPr="006A3DE7" w:rsidSect="002B0C80">
          <w:type w:val="continuous"/>
          <w:pgSz w:w="11907" w:h="16840" w:code="9"/>
          <w:pgMar w:top="-851" w:right="0" w:bottom="567" w:left="284" w:header="567" w:footer="280" w:gutter="0"/>
          <w:cols w:num="2" w:space="720"/>
        </w:sectPr>
      </w:pPr>
    </w:p>
    <w:p w:rsidR="009567E7" w:rsidRPr="0035077F" w:rsidRDefault="009567E7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z w:val="28"/>
          <w:shd w:val="clear" w:color="auto" w:fill="FFFFFF"/>
        </w:rPr>
      </w:pPr>
    </w:p>
    <w:p w:rsidR="00D72A5B" w:rsidRPr="0035077F" w:rsidRDefault="00350103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hd w:val="clear" w:color="auto" w:fill="FFFFFF"/>
        </w:rPr>
      </w:pPr>
      <w:r w:rsidRPr="0035077F">
        <w:rPr>
          <w:rFonts w:ascii="Arial" w:hAnsi="Arial" w:cs="Arial"/>
          <w:b/>
          <w:color w:val="C00000"/>
          <w:shd w:val="clear" w:color="auto" w:fill="FFFFFF"/>
        </w:rPr>
        <w:t xml:space="preserve">Si segnala che è possibile richiedere il voucher formativo individuale previsto dalla Regione Toscana, </w:t>
      </w:r>
      <w:r w:rsidRPr="0035077F">
        <w:rPr>
          <w:rFonts w:ascii="Arial" w:hAnsi="Arial" w:cs="Arial"/>
          <w:b/>
          <w:color w:val="C00000"/>
          <w:u w:val="single"/>
          <w:shd w:val="clear" w:color="auto" w:fill="FFFFFF"/>
        </w:rPr>
        <w:t>a copert</w:t>
      </w:r>
      <w:r w:rsidR="009567E7" w:rsidRPr="0035077F">
        <w:rPr>
          <w:rFonts w:ascii="Arial" w:hAnsi="Arial" w:cs="Arial"/>
          <w:b/>
          <w:color w:val="C00000"/>
          <w:u w:val="single"/>
          <w:shd w:val="clear" w:color="auto" w:fill="FFFFFF"/>
        </w:rPr>
        <w:t>ura dell'intero costo del corso</w:t>
      </w:r>
    </w:p>
    <w:p w:rsidR="00BD38CA" w:rsidRPr="0035077F" w:rsidRDefault="00BD38CA" w:rsidP="00083105">
      <w:pPr>
        <w:tabs>
          <w:tab w:val="left" w:pos="10065"/>
        </w:tabs>
        <w:spacing w:after="0"/>
        <w:ind w:left="284" w:right="680"/>
        <w:jc w:val="center"/>
        <w:rPr>
          <w:rFonts w:ascii="Segoe UI" w:hAnsi="Segoe UI" w:cs="Segoe UI"/>
          <w:color w:val="C00000"/>
          <w:sz w:val="18"/>
          <w:shd w:val="clear" w:color="auto" w:fill="FFFFFF"/>
        </w:rPr>
      </w:pPr>
    </w:p>
    <w:p w:rsidR="009E7A1F" w:rsidRPr="0035077F" w:rsidRDefault="00B472F7" w:rsidP="00BD38CA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Scuola Edile Grossetana</w:t>
      </w:r>
    </w:p>
    <w:p w:rsidR="00FB340E" w:rsidRPr="0035077F" w:rsidRDefault="009E7A1F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Viale Monte Rosa 196-58100 Grosseto</w:t>
      </w:r>
      <w:r w:rsidR="00B472F7" w:rsidRPr="0035077F">
        <w:rPr>
          <w:rFonts w:ascii="Tahoma" w:hAnsi="Tahoma" w:cs="Tahoma"/>
          <w:b/>
          <w:sz w:val="20"/>
          <w:szCs w:val="23"/>
        </w:rPr>
        <w:br/>
      </w:r>
      <w:r w:rsidR="00B472F7" w:rsidRPr="0035077F">
        <w:rPr>
          <w:rFonts w:ascii="Tahoma" w:hAnsi="Tahoma" w:cs="Tahoma"/>
          <w:b/>
          <w:sz w:val="20"/>
          <w:szCs w:val="23"/>
          <w:shd w:val="clear" w:color="auto" w:fill="FFFFFF"/>
        </w:rPr>
        <w:t xml:space="preserve">e-mail </w:t>
      </w:r>
      <w:hyperlink r:id="rId13" w:history="1">
        <w:r w:rsidR="00FB340E" w:rsidRPr="0035077F">
          <w:rPr>
            <w:rStyle w:val="Collegamentoipertestuale"/>
            <w:rFonts w:ascii="Tahoma" w:hAnsi="Tahoma" w:cs="Tahoma"/>
            <w:b/>
            <w:color w:val="auto"/>
            <w:sz w:val="20"/>
            <w:szCs w:val="23"/>
            <w:shd w:val="clear" w:color="auto" w:fill="FFFFFF"/>
          </w:rPr>
          <w:t>info@scuolaedilegrossetana.it</w:t>
        </w:r>
      </w:hyperlink>
    </w:p>
    <w:p w:rsidR="00B472F7" w:rsidRPr="0035077F" w:rsidRDefault="00B472F7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0"/>
          <w:szCs w:val="23"/>
          <w:shd w:val="clear" w:color="auto" w:fill="FFFFFF"/>
        </w:rPr>
      </w:pPr>
      <w:r w:rsidRPr="0035077F">
        <w:rPr>
          <w:rFonts w:ascii="Tahoma" w:hAnsi="Tahoma" w:cs="Tahoma"/>
          <w:b/>
          <w:sz w:val="20"/>
          <w:szCs w:val="23"/>
          <w:shd w:val="clear" w:color="auto" w:fill="FFFFFF"/>
        </w:rPr>
        <w:t>tel. 0564454569</w:t>
      </w:r>
      <w:bookmarkStart w:id="0" w:name="_GoBack"/>
      <w:bookmarkEnd w:id="0"/>
    </w:p>
    <w:p w:rsidR="0052110B" w:rsidRPr="0035077F" w:rsidRDefault="00B470EF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color w:val="1D2129"/>
          <w:sz w:val="20"/>
          <w:szCs w:val="23"/>
          <w:shd w:val="clear" w:color="auto" w:fill="FFFFFF"/>
        </w:rPr>
      </w:pPr>
      <w:hyperlink r:id="rId14" w:history="1">
        <w:r w:rsidR="009E7A1F" w:rsidRPr="0035077F">
          <w:rPr>
            <w:rFonts w:ascii="Tahoma" w:hAnsi="Tahoma" w:cs="Tahoma"/>
            <w:b/>
            <w:sz w:val="20"/>
            <w:szCs w:val="23"/>
            <w:shd w:val="clear" w:color="auto" w:fill="FFFFFF"/>
          </w:rPr>
          <w:t>www.scuolaedilegrossetana.it</w:t>
        </w:r>
      </w:hyperlink>
    </w:p>
    <w:sectPr w:rsidR="0052110B" w:rsidRPr="0035077F" w:rsidSect="002B0C80">
      <w:type w:val="continuous"/>
      <w:pgSz w:w="11907" w:h="16840" w:code="9"/>
      <w:pgMar w:top="-851" w:right="0" w:bottom="567" w:left="737" w:header="567" w:footer="2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95" w:rsidRDefault="00D41295">
      <w:r>
        <w:separator/>
      </w:r>
    </w:p>
  </w:endnote>
  <w:endnote w:type="continuationSeparator" w:id="1">
    <w:p w:rsidR="00D41295" w:rsidRDefault="00D41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ylusB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E7" w:rsidRDefault="006A3DE7" w:rsidP="00024EA7">
    <w:pPr>
      <w:tabs>
        <w:tab w:val="center" w:pos="4819"/>
        <w:tab w:val="right" w:pos="9638"/>
      </w:tabs>
      <w:spacing w:line="240" w:lineRule="atLeast"/>
      <w:ind w:left="-709"/>
      <w:jc w:val="center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noProof/>
        <w:sz w:val="26"/>
        <w:szCs w:val="26"/>
        <w:lang w:eastAsia="it-IT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137160</wp:posOffset>
          </wp:positionH>
          <wp:positionV relativeFrom="paragraph">
            <wp:posOffset>331470</wp:posOffset>
          </wp:positionV>
          <wp:extent cx="368300" cy="344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70EF" w:rsidRPr="00B470EF">
      <w:rPr>
        <w:rFonts w:ascii="Tahoma" w:hAnsi="Tahoma" w:cs="Tahoma"/>
        <w:b/>
        <w:sz w:val="19"/>
        <w:szCs w:val="19"/>
      </w:rPr>
      <w:pict>
        <v:rect id="_x0000_i1025" style="width:593.95pt;height:3pt" o:hralign="center" o:hrstd="t" o:hrnoshade="t" o:hr="t" fillcolor="red" stroked="f"/>
      </w:pict>
    </w:r>
  </w:p>
  <w:p w:rsidR="006A3DE7" w:rsidRDefault="006A3DE7" w:rsidP="00B674EC">
    <w:pPr>
      <w:tabs>
        <w:tab w:val="center" w:pos="5585"/>
        <w:tab w:val="left" w:pos="9930"/>
      </w:tabs>
      <w:spacing w:line="240" w:lineRule="atLeast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</wp:posOffset>
          </wp:positionH>
          <wp:positionV relativeFrom="paragraph">
            <wp:posOffset>145415</wp:posOffset>
          </wp:positionV>
          <wp:extent cx="1448435" cy="242570"/>
          <wp:effectExtent l="0" t="0" r="0" b="5080"/>
          <wp:wrapTight wrapText="bothSides">
            <wp:wrapPolygon edited="0">
              <wp:start x="0" y="0"/>
              <wp:lineTo x="0" y="20356"/>
              <wp:lineTo x="21306" y="20356"/>
              <wp:lineTo x="21306" y="0"/>
              <wp:lineTo x="0" y="0"/>
            </wp:wrapPolygon>
          </wp:wrapTight>
          <wp:docPr id="4" name="Immagine 4" descr="Logo archite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architet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6276" b="36908"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62230</wp:posOffset>
          </wp:positionV>
          <wp:extent cx="920115" cy="254635"/>
          <wp:effectExtent l="0" t="0" r="0" b="0"/>
          <wp:wrapTight wrapText="bothSides">
            <wp:wrapPolygon edited="0">
              <wp:start x="0" y="0"/>
              <wp:lineTo x="0" y="19392"/>
              <wp:lineTo x="5814" y="19392"/>
              <wp:lineTo x="21019" y="19392"/>
              <wp:lineTo x="21019" y="4848"/>
              <wp:lineTo x="13863" y="0"/>
              <wp:lineTo x="0" y="0"/>
            </wp:wrapPolygon>
          </wp:wrapTight>
          <wp:docPr id="5" name="Immagine 5" descr="Risultati immagini per seguici su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seguici su faceboo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1148080" cy="212725"/>
          <wp:effectExtent l="0" t="0" r="0" b="0"/>
          <wp:docPr id="7" name="Immagine 7" descr="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69925" cy="297815"/>
          <wp:effectExtent l="0" t="0" r="0" b="0"/>
          <wp:docPr id="8" name="Immagine 8" descr="Feneal_U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neal_U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190625" cy="266065"/>
          <wp:effectExtent l="0" t="0" r="0" b="0"/>
          <wp:docPr id="9" name="Immagine 9" descr="Filca_Ci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lca_Cis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287020" cy="382905"/>
          <wp:effectExtent l="0" t="0" r="0" b="0"/>
          <wp:docPr id="10" name="Immagine 10" descr="Fillea_Cg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llea_Cgi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95" w:rsidRDefault="00D41295">
      <w:r>
        <w:separator/>
      </w:r>
    </w:p>
  </w:footnote>
  <w:footnote w:type="continuationSeparator" w:id="1">
    <w:p w:rsidR="00D41295" w:rsidRDefault="00D41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E7" w:rsidRDefault="00B470E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0.25pt;height:154pt;z-index:-251658240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3" w:type="dxa"/>
      <w:tblInd w:w="5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5954"/>
      <w:gridCol w:w="2121"/>
    </w:tblGrid>
    <w:tr w:rsidR="006A3DE7" w:rsidTr="00083105">
      <w:trPr>
        <w:cantSplit/>
        <w:trHeight w:hRule="exact" w:val="105"/>
      </w:trPr>
      <w:tc>
        <w:tcPr>
          <w:tcW w:w="2268" w:type="dxa"/>
          <w:vAlign w:val="center"/>
        </w:tcPr>
        <w:p w:rsidR="006A3DE7" w:rsidRPr="00A82894" w:rsidRDefault="006A3DE7" w:rsidP="00A82894">
          <w:pPr>
            <w:rPr>
              <w:rFonts w:ascii="Arial" w:hAnsi="Arial"/>
            </w:rPr>
          </w:pPr>
        </w:p>
      </w:tc>
      <w:tc>
        <w:tcPr>
          <w:tcW w:w="5954" w:type="dxa"/>
        </w:tcPr>
        <w:p w:rsidR="006A3DE7" w:rsidRDefault="006A3DE7" w:rsidP="00410722">
          <w:pPr>
            <w:pStyle w:val="Titoloscheda"/>
            <w:spacing w:before="240"/>
            <w:ind w:left="0"/>
          </w:pPr>
        </w:p>
      </w:tc>
      <w:tc>
        <w:tcPr>
          <w:tcW w:w="2121" w:type="dxa"/>
        </w:tcPr>
        <w:p w:rsidR="006A3DE7" w:rsidRDefault="006A3DE7" w:rsidP="00A034F6"/>
      </w:tc>
    </w:tr>
  </w:tbl>
  <w:p w:rsidR="006A3DE7" w:rsidRPr="00A034F6" w:rsidRDefault="006A3DE7" w:rsidP="00A034F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E7" w:rsidRDefault="00B470EF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510.25pt;height:154pt;z-index:-251659264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C048A"/>
    <w:multiLevelType w:val="hybridMultilevel"/>
    <w:tmpl w:val="A7C6099C"/>
    <w:lvl w:ilvl="0" w:tplc="1F60E742">
      <w:numFmt w:val="bullet"/>
      <w:lvlText w:val="-"/>
      <w:lvlJc w:val="left"/>
      <w:pPr>
        <w:ind w:left="720" w:hanging="360"/>
      </w:pPr>
      <w:rPr>
        <w:rFonts w:ascii="Eras Demi ITC" w:eastAsia="Times New Roman" w:hAnsi="Eras Demi ITC" w:cs="Eras Demi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2268E"/>
    <w:multiLevelType w:val="hybridMultilevel"/>
    <w:tmpl w:val="ACD4B5A0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11491"/>
    <w:multiLevelType w:val="hybridMultilevel"/>
    <w:tmpl w:val="4ACE3056"/>
    <w:lvl w:ilvl="0" w:tplc="F21EFD8A">
      <w:start w:val="4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16909BE"/>
    <w:multiLevelType w:val="hybridMultilevel"/>
    <w:tmpl w:val="FB94E33A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1C49A5"/>
    <w:multiLevelType w:val="hybridMultilevel"/>
    <w:tmpl w:val="44F0081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E505D"/>
    <w:multiLevelType w:val="hybridMultilevel"/>
    <w:tmpl w:val="6F1AC3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82017B3"/>
    <w:multiLevelType w:val="hybridMultilevel"/>
    <w:tmpl w:val="D64CCE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B24342"/>
    <w:multiLevelType w:val="hybridMultilevel"/>
    <w:tmpl w:val="E2DC96EA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D83D8F"/>
    <w:multiLevelType w:val="hybridMultilevel"/>
    <w:tmpl w:val="C90096D0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06B3939"/>
    <w:multiLevelType w:val="hybridMultilevel"/>
    <w:tmpl w:val="1988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6409E"/>
    <w:multiLevelType w:val="multilevel"/>
    <w:tmpl w:val="524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061741"/>
    <w:multiLevelType w:val="hybridMultilevel"/>
    <w:tmpl w:val="A3B2623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A60EA"/>
    <w:multiLevelType w:val="hybridMultilevel"/>
    <w:tmpl w:val="73563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B4E20"/>
    <w:multiLevelType w:val="hybridMultilevel"/>
    <w:tmpl w:val="F0E2AB1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C226E"/>
    <w:multiLevelType w:val="hybridMultilevel"/>
    <w:tmpl w:val="0B063E16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87035"/>
    <w:multiLevelType w:val="hybridMultilevel"/>
    <w:tmpl w:val="275AF4F8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28520B9"/>
    <w:multiLevelType w:val="hybridMultilevel"/>
    <w:tmpl w:val="2E480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137CE"/>
    <w:multiLevelType w:val="hybridMultilevel"/>
    <w:tmpl w:val="4BDE078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8E6670B"/>
    <w:multiLevelType w:val="hybridMultilevel"/>
    <w:tmpl w:val="AD0A040C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298461B"/>
    <w:multiLevelType w:val="hybridMultilevel"/>
    <w:tmpl w:val="749AD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F0402"/>
    <w:multiLevelType w:val="hybridMultilevel"/>
    <w:tmpl w:val="8A7C3C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DAAC0C">
      <w:numFmt w:val="bullet"/>
      <w:lvlText w:val="•"/>
      <w:lvlJc w:val="left"/>
      <w:pPr>
        <w:ind w:left="1724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CDF7476"/>
    <w:multiLevelType w:val="hybridMultilevel"/>
    <w:tmpl w:val="26F87B6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4EC41BD"/>
    <w:multiLevelType w:val="hybridMultilevel"/>
    <w:tmpl w:val="6AA0F7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6318A3"/>
    <w:multiLevelType w:val="hybridMultilevel"/>
    <w:tmpl w:val="3D008504"/>
    <w:lvl w:ilvl="0" w:tplc="D0A26196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7"/>
  </w:num>
  <w:num w:numId="10">
    <w:abstractNumId w:val="10"/>
  </w:num>
  <w:num w:numId="11">
    <w:abstractNumId w:val="0"/>
  </w:num>
  <w:num w:numId="12">
    <w:abstractNumId w:val="13"/>
  </w:num>
  <w:num w:numId="13">
    <w:abstractNumId w:val="21"/>
  </w:num>
  <w:num w:numId="14">
    <w:abstractNumId w:val="6"/>
  </w:num>
  <w:num w:numId="15">
    <w:abstractNumId w:val="16"/>
  </w:num>
  <w:num w:numId="16">
    <w:abstractNumId w:val="15"/>
  </w:num>
  <w:num w:numId="17">
    <w:abstractNumId w:val="8"/>
  </w:num>
  <w:num w:numId="18">
    <w:abstractNumId w:val="19"/>
  </w:num>
  <w:num w:numId="19">
    <w:abstractNumId w:val="24"/>
  </w:num>
  <w:num w:numId="20">
    <w:abstractNumId w:val="4"/>
  </w:num>
  <w:num w:numId="21">
    <w:abstractNumId w:val="9"/>
  </w:num>
  <w:num w:numId="22">
    <w:abstractNumId w:val="14"/>
  </w:num>
  <w:num w:numId="23">
    <w:abstractNumId w:val="1"/>
  </w:num>
  <w:num w:numId="24">
    <w:abstractNumId w:val="1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0B9A"/>
    <w:rsid w:val="00020A43"/>
    <w:rsid w:val="00024EA7"/>
    <w:rsid w:val="000429D0"/>
    <w:rsid w:val="00046D94"/>
    <w:rsid w:val="0005741E"/>
    <w:rsid w:val="0005796A"/>
    <w:rsid w:val="00073DE0"/>
    <w:rsid w:val="00083105"/>
    <w:rsid w:val="000C3A08"/>
    <w:rsid w:val="000D62DC"/>
    <w:rsid w:val="000E1DA2"/>
    <w:rsid w:val="0010219C"/>
    <w:rsid w:val="00103ECD"/>
    <w:rsid w:val="00130DB1"/>
    <w:rsid w:val="00147BAC"/>
    <w:rsid w:val="00154003"/>
    <w:rsid w:val="001568CF"/>
    <w:rsid w:val="00164E10"/>
    <w:rsid w:val="001A4EBD"/>
    <w:rsid w:val="001C29F5"/>
    <w:rsid w:val="001D1E6C"/>
    <w:rsid w:val="001E11CD"/>
    <w:rsid w:val="001E4428"/>
    <w:rsid w:val="001F2E32"/>
    <w:rsid w:val="00242E7F"/>
    <w:rsid w:val="0024472D"/>
    <w:rsid w:val="0025749C"/>
    <w:rsid w:val="00284AE4"/>
    <w:rsid w:val="00284D6B"/>
    <w:rsid w:val="002865AA"/>
    <w:rsid w:val="002B0C80"/>
    <w:rsid w:val="002E7654"/>
    <w:rsid w:val="002F004B"/>
    <w:rsid w:val="002F32F6"/>
    <w:rsid w:val="002F4B24"/>
    <w:rsid w:val="002F731C"/>
    <w:rsid w:val="00311008"/>
    <w:rsid w:val="00322D05"/>
    <w:rsid w:val="00326CB9"/>
    <w:rsid w:val="00340AE4"/>
    <w:rsid w:val="00350103"/>
    <w:rsid w:val="0035077F"/>
    <w:rsid w:val="003870D4"/>
    <w:rsid w:val="00410722"/>
    <w:rsid w:val="00420C99"/>
    <w:rsid w:val="0048736C"/>
    <w:rsid w:val="004B1C6F"/>
    <w:rsid w:val="004D6197"/>
    <w:rsid w:val="005004B9"/>
    <w:rsid w:val="00504602"/>
    <w:rsid w:val="00516656"/>
    <w:rsid w:val="0052110B"/>
    <w:rsid w:val="00522646"/>
    <w:rsid w:val="005907B9"/>
    <w:rsid w:val="0059434A"/>
    <w:rsid w:val="00594F58"/>
    <w:rsid w:val="005A3CB6"/>
    <w:rsid w:val="005B011B"/>
    <w:rsid w:val="005B7E4C"/>
    <w:rsid w:val="005E2A18"/>
    <w:rsid w:val="005F0709"/>
    <w:rsid w:val="005F32BA"/>
    <w:rsid w:val="00600A91"/>
    <w:rsid w:val="00602471"/>
    <w:rsid w:val="00631702"/>
    <w:rsid w:val="006475C4"/>
    <w:rsid w:val="00657A4F"/>
    <w:rsid w:val="00691A18"/>
    <w:rsid w:val="006A3DE7"/>
    <w:rsid w:val="006B7F74"/>
    <w:rsid w:val="006C256D"/>
    <w:rsid w:val="006C41EC"/>
    <w:rsid w:val="006C4F2D"/>
    <w:rsid w:val="00711CBE"/>
    <w:rsid w:val="007236D3"/>
    <w:rsid w:val="00740B84"/>
    <w:rsid w:val="00744118"/>
    <w:rsid w:val="00765525"/>
    <w:rsid w:val="007669E0"/>
    <w:rsid w:val="007746C1"/>
    <w:rsid w:val="00780008"/>
    <w:rsid w:val="00783337"/>
    <w:rsid w:val="007A448C"/>
    <w:rsid w:val="007C0E32"/>
    <w:rsid w:val="007C787F"/>
    <w:rsid w:val="007D48C4"/>
    <w:rsid w:val="007F22BE"/>
    <w:rsid w:val="00810256"/>
    <w:rsid w:val="00873B79"/>
    <w:rsid w:val="00874B73"/>
    <w:rsid w:val="008F2B7C"/>
    <w:rsid w:val="008F6418"/>
    <w:rsid w:val="009005EE"/>
    <w:rsid w:val="00936C74"/>
    <w:rsid w:val="009424A4"/>
    <w:rsid w:val="009566C0"/>
    <w:rsid w:val="009567E7"/>
    <w:rsid w:val="00974F64"/>
    <w:rsid w:val="00991EDF"/>
    <w:rsid w:val="00992A67"/>
    <w:rsid w:val="0099563F"/>
    <w:rsid w:val="009A0688"/>
    <w:rsid w:val="009C5AAE"/>
    <w:rsid w:val="009E2891"/>
    <w:rsid w:val="009E7A1F"/>
    <w:rsid w:val="00A034F6"/>
    <w:rsid w:val="00A14F10"/>
    <w:rsid w:val="00A36CC1"/>
    <w:rsid w:val="00A42ADE"/>
    <w:rsid w:val="00A51049"/>
    <w:rsid w:val="00A67C68"/>
    <w:rsid w:val="00A70219"/>
    <w:rsid w:val="00A70480"/>
    <w:rsid w:val="00A76A82"/>
    <w:rsid w:val="00A82535"/>
    <w:rsid w:val="00A82894"/>
    <w:rsid w:val="00A82FDF"/>
    <w:rsid w:val="00A8796E"/>
    <w:rsid w:val="00A91ABB"/>
    <w:rsid w:val="00AA7F6C"/>
    <w:rsid w:val="00AB065E"/>
    <w:rsid w:val="00AC2831"/>
    <w:rsid w:val="00AD6DF0"/>
    <w:rsid w:val="00AE49A8"/>
    <w:rsid w:val="00B01D84"/>
    <w:rsid w:val="00B2560C"/>
    <w:rsid w:val="00B27451"/>
    <w:rsid w:val="00B31EA0"/>
    <w:rsid w:val="00B32CB9"/>
    <w:rsid w:val="00B41FAF"/>
    <w:rsid w:val="00B470EF"/>
    <w:rsid w:val="00B472F7"/>
    <w:rsid w:val="00B64BC6"/>
    <w:rsid w:val="00B674EC"/>
    <w:rsid w:val="00B755B9"/>
    <w:rsid w:val="00B756E9"/>
    <w:rsid w:val="00B864E9"/>
    <w:rsid w:val="00B92F90"/>
    <w:rsid w:val="00B9474A"/>
    <w:rsid w:val="00BA3A9A"/>
    <w:rsid w:val="00BA7C75"/>
    <w:rsid w:val="00BC580A"/>
    <w:rsid w:val="00BC7087"/>
    <w:rsid w:val="00BD38CA"/>
    <w:rsid w:val="00BD6016"/>
    <w:rsid w:val="00BF369B"/>
    <w:rsid w:val="00BF6F27"/>
    <w:rsid w:val="00BF7C60"/>
    <w:rsid w:val="00C17D32"/>
    <w:rsid w:val="00C23CED"/>
    <w:rsid w:val="00C2715A"/>
    <w:rsid w:val="00C44EFA"/>
    <w:rsid w:val="00C81706"/>
    <w:rsid w:val="00C8733D"/>
    <w:rsid w:val="00CB0311"/>
    <w:rsid w:val="00CD1EFA"/>
    <w:rsid w:val="00CD4C8B"/>
    <w:rsid w:val="00CD56EE"/>
    <w:rsid w:val="00CE473F"/>
    <w:rsid w:val="00CF5963"/>
    <w:rsid w:val="00D119A5"/>
    <w:rsid w:val="00D16629"/>
    <w:rsid w:val="00D41295"/>
    <w:rsid w:val="00D53E21"/>
    <w:rsid w:val="00D657D4"/>
    <w:rsid w:val="00D72A5B"/>
    <w:rsid w:val="00D734C8"/>
    <w:rsid w:val="00D833B1"/>
    <w:rsid w:val="00DD0FE3"/>
    <w:rsid w:val="00DD3701"/>
    <w:rsid w:val="00DE7A61"/>
    <w:rsid w:val="00DF230A"/>
    <w:rsid w:val="00E07B5D"/>
    <w:rsid w:val="00E144F7"/>
    <w:rsid w:val="00E23EF2"/>
    <w:rsid w:val="00E273CF"/>
    <w:rsid w:val="00E75B47"/>
    <w:rsid w:val="00E838A4"/>
    <w:rsid w:val="00EB35A5"/>
    <w:rsid w:val="00EC0B9A"/>
    <w:rsid w:val="00EC1FF3"/>
    <w:rsid w:val="00EF082B"/>
    <w:rsid w:val="00EF4C3F"/>
    <w:rsid w:val="00F1532B"/>
    <w:rsid w:val="00F47E20"/>
    <w:rsid w:val="00F627F6"/>
    <w:rsid w:val="00F74E0F"/>
    <w:rsid w:val="00F95492"/>
    <w:rsid w:val="00FA6CF4"/>
    <w:rsid w:val="00FB3012"/>
    <w:rsid w:val="00FB340E"/>
    <w:rsid w:val="00FB6372"/>
    <w:rsid w:val="00FC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scuolaedilegrosseta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cuolaedilegrossetana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mento2\Desktop\carta%20intesta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2018.dotx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DATI PERSONALI -</vt:lpstr>
    </vt:vector>
  </TitlesOfParts>
  <Company>AM s.r.l.</Company>
  <LinksUpToDate>false</LinksUpToDate>
  <CharactersWithSpaces>2510</CharactersWithSpaces>
  <SharedDoc>false</SharedDoc>
  <HLinks>
    <vt:vector size="6" baseType="variant">
      <vt:variant>
        <vt:i4>655425</vt:i4>
      </vt:variant>
      <vt:variant>
        <vt:i4>0</vt:i4>
      </vt:variant>
      <vt:variant>
        <vt:i4>0</vt:i4>
      </vt:variant>
      <vt:variant>
        <vt:i4>5</vt:i4>
      </vt:variant>
      <vt:variant>
        <vt:lpwstr>http://www.tsgrosseto.it/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DATI PERSONALI -</dc:title>
  <dc:creator>Coordinamento2</dc:creator>
  <cp:lastModifiedBy>Utente</cp:lastModifiedBy>
  <cp:revision>2</cp:revision>
  <cp:lastPrinted>2019-01-30T10:42:00Z</cp:lastPrinted>
  <dcterms:created xsi:type="dcterms:W3CDTF">2020-04-03T10:46:00Z</dcterms:created>
  <dcterms:modified xsi:type="dcterms:W3CDTF">2020-04-03T10:46:00Z</dcterms:modified>
</cp:coreProperties>
</file>